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CD49" w14:textId="77777777" w:rsidR="0064339B" w:rsidRPr="00393D75" w:rsidRDefault="0064339B" w:rsidP="00642D60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</w:p>
    <w:p w14:paraId="690E34AC" w14:textId="77777777" w:rsidR="0064339B" w:rsidRPr="006A05DD" w:rsidRDefault="0064339B" w:rsidP="00642D60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A05DD">
        <w:rPr>
          <w:rFonts w:ascii="Times New Roman" w:hAnsi="Times New Roman"/>
          <w:b/>
          <w:sz w:val="32"/>
          <w:szCs w:val="32"/>
          <w:lang w:val="en-US"/>
        </w:rPr>
        <w:t>Title</w:t>
      </w:r>
    </w:p>
    <w:p w14:paraId="61078B71" w14:textId="77777777" w:rsidR="00534561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  </w:t>
      </w:r>
    </w:p>
    <w:p w14:paraId="797D4989" w14:textId="7B71F93B" w:rsidR="0064339B" w:rsidRPr="00393D75" w:rsidRDefault="00534561" w:rsidP="00642D60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u w:val="single"/>
          <w:lang w:val="en-US"/>
        </w:rPr>
        <w:t>Corresponding author</w:t>
      </w:r>
      <w:r w:rsidR="00332C9F" w:rsidRPr="00393D75">
        <w:rPr>
          <w:rFonts w:ascii="Times New Roman" w:hAnsi="Times New Roman"/>
          <w:sz w:val="22"/>
          <w:szCs w:val="22"/>
          <w:vertAlign w:val="superscript"/>
          <w:lang w:val="en-US"/>
        </w:rPr>
        <w:t>1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, B. Author</w:t>
      </w:r>
      <w:proofErr w:type="gramStart"/>
      <w:r w:rsidR="00A60DEB" w:rsidRPr="00393D75">
        <w:rPr>
          <w:rFonts w:ascii="Times New Roman" w:hAnsi="Times New Roman"/>
          <w:sz w:val="22"/>
          <w:szCs w:val="22"/>
          <w:vertAlign w:val="superscript"/>
          <w:lang w:val="en-US"/>
        </w:rPr>
        <w:t>2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  and</w:t>
      </w:r>
      <w:proofErr w:type="gramEnd"/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 C.  Author</w:t>
      </w:r>
      <w:r w:rsidR="00A60DEB" w:rsidRPr="00393D75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</w:p>
    <w:p w14:paraId="567B04A7" w14:textId="77777777" w:rsidR="00A60DEB" w:rsidRPr="00393D75" w:rsidRDefault="00A60DEB" w:rsidP="00642D60">
      <w:pPr>
        <w:rPr>
          <w:rFonts w:ascii="Times New Roman" w:hAnsi="Times New Roman"/>
          <w:sz w:val="22"/>
          <w:szCs w:val="22"/>
          <w:vertAlign w:val="superscript"/>
          <w:lang w:val="en-US"/>
        </w:rPr>
      </w:pPr>
    </w:p>
    <w:p w14:paraId="486E6C7C" w14:textId="77777777" w:rsidR="0064339B" w:rsidRPr="00393D75" w:rsidRDefault="00A60DE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1 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Department, University/Company, City, Country</w:t>
      </w:r>
    </w:p>
    <w:p w14:paraId="4F44A783" w14:textId="77777777" w:rsidR="0064339B" w:rsidRPr="00393D75" w:rsidRDefault="00A60DE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vertAlign w:val="superscript"/>
          <w:lang w:val="en-US"/>
        </w:rPr>
        <w:t>2</w:t>
      </w:r>
      <w:r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Department, University/Company, City, Country</w:t>
      </w:r>
    </w:p>
    <w:p w14:paraId="17DB3DF6" w14:textId="77777777" w:rsidR="0064339B" w:rsidRPr="00393D75" w:rsidRDefault="00A60DE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Department, University/Company, City, Country</w:t>
      </w:r>
    </w:p>
    <w:p w14:paraId="50E4B306" w14:textId="77777777" w:rsidR="00A60DEB" w:rsidRPr="00393D75" w:rsidRDefault="00A60DEB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70B4D0E8" w14:textId="77777777" w:rsidR="0064339B" w:rsidRPr="00393D75" w:rsidRDefault="00A60DE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>k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ey-words: Fundamentals, Simulation</w:t>
      </w:r>
    </w:p>
    <w:p w14:paraId="63BF4B6A" w14:textId="77777777" w:rsidR="00924C4F" w:rsidRPr="00393D75" w:rsidRDefault="00924C4F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3CBD1A84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           </w:t>
      </w:r>
    </w:p>
    <w:p w14:paraId="3DAF2134" w14:textId="77777777" w:rsidR="0064339B" w:rsidRPr="00393D75" w:rsidRDefault="0064339B" w:rsidP="00642D60">
      <w:pPr>
        <w:rPr>
          <w:rFonts w:ascii="Times New Roman" w:hAnsi="Times New Roman"/>
          <w:b/>
          <w:sz w:val="22"/>
          <w:szCs w:val="22"/>
          <w:lang w:val="en-US"/>
        </w:rPr>
      </w:pPr>
      <w:r w:rsidRPr="00393D75">
        <w:rPr>
          <w:rFonts w:ascii="Times New Roman" w:hAnsi="Times New Roman"/>
          <w:b/>
          <w:sz w:val="22"/>
          <w:szCs w:val="22"/>
          <w:lang w:val="en-US"/>
        </w:rPr>
        <w:t>Abstract:</w:t>
      </w:r>
    </w:p>
    <w:p w14:paraId="6F016B12" w14:textId="77777777" w:rsidR="0005300A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>To obtain a standardized layout, we ask all authors to use the</w:t>
      </w:r>
      <w:r w:rsidR="00A60DEB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93D75">
        <w:rPr>
          <w:rFonts w:ascii="Times New Roman" w:hAnsi="Times New Roman"/>
          <w:sz w:val="22"/>
          <w:szCs w:val="22"/>
          <w:lang w:val="en-US"/>
        </w:rPr>
        <w:t xml:space="preserve">given </w:t>
      </w:r>
      <w:proofErr w:type="spellStart"/>
      <w:r w:rsidRPr="00393D75">
        <w:rPr>
          <w:rFonts w:ascii="Times New Roman" w:hAnsi="Times New Roman"/>
          <w:sz w:val="22"/>
          <w:szCs w:val="22"/>
          <w:lang w:val="en-US"/>
        </w:rPr>
        <w:t>LaTex</w:t>
      </w:r>
      <w:proofErr w:type="spellEnd"/>
      <w:r w:rsidRPr="00393D75">
        <w:rPr>
          <w:rFonts w:ascii="Times New Roman" w:hAnsi="Times New Roman"/>
          <w:sz w:val="22"/>
          <w:szCs w:val="22"/>
          <w:lang w:val="en-US"/>
        </w:rPr>
        <w:t>- or Word style file and to take notice of the</w:t>
      </w:r>
      <w:r w:rsidR="00A60DEB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93D75">
        <w:rPr>
          <w:rFonts w:ascii="Times New Roman" w:hAnsi="Times New Roman"/>
          <w:sz w:val="22"/>
          <w:szCs w:val="22"/>
          <w:lang w:val="en-US"/>
        </w:rPr>
        <w:t>following instructions. The text should be written in English and</w:t>
      </w:r>
      <w:r w:rsidR="00A60DEB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93D75">
        <w:rPr>
          <w:rFonts w:ascii="Times New Roman" w:hAnsi="Times New Roman"/>
          <w:sz w:val="22"/>
          <w:szCs w:val="22"/>
          <w:lang w:val="en-US"/>
        </w:rPr>
        <w:t>must not exceed one page. A second page is only allowed for figures.</w:t>
      </w:r>
      <w:r w:rsidR="00A60DEB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93D75">
        <w:rPr>
          <w:rFonts w:ascii="Times New Roman" w:hAnsi="Times New Roman"/>
          <w:sz w:val="22"/>
          <w:szCs w:val="22"/>
          <w:lang w:val="en-US"/>
        </w:rPr>
        <w:t>Please, submit the PDF file of your abstract by using the provided form</w:t>
      </w:r>
      <w:r w:rsidR="00A60DEB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393D75">
        <w:rPr>
          <w:rFonts w:ascii="Times New Roman" w:hAnsi="Times New Roman"/>
          <w:sz w:val="22"/>
          <w:szCs w:val="22"/>
          <w:lang w:val="en-US"/>
        </w:rPr>
        <w:t xml:space="preserve">on the conference homepage </w:t>
      </w:r>
      <w:hyperlink r:id="rId8" w:history="1">
        <w:r w:rsidR="00806A6E" w:rsidRPr="00806A6E">
          <w:rPr>
            <w:rStyle w:val="Hyperlink"/>
            <w:lang w:val="en-US"/>
          </w:rPr>
          <w:t>https://www.fdy.tu-darmstadt.de/iti/author_information/submit_abstract_1/abstract_submission_1.en.jsp</w:t>
        </w:r>
      </w:hyperlink>
      <w:r w:rsidRPr="00393D75">
        <w:rPr>
          <w:rFonts w:ascii="Times New Roman" w:hAnsi="Times New Roman"/>
          <w:sz w:val="22"/>
          <w:szCs w:val="22"/>
          <w:lang w:val="en-US"/>
        </w:rPr>
        <w:t>.</w:t>
      </w:r>
      <w:r w:rsidR="00924C4F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299AD46" w14:textId="0ED7270A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>Deadline for sub</w:t>
      </w:r>
      <w:r w:rsidR="00F310D4">
        <w:rPr>
          <w:rFonts w:ascii="Times New Roman" w:hAnsi="Times New Roman"/>
          <w:sz w:val="22"/>
          <w:szCs w:val="22"/>
          <w:lang w:val="en-US"/>
        </w:rPr>
        <w:t xml:space="preserve">mission of abstracts is </w:t>
      </w:r>
      <w:r w:rsidR="00982CE0">
        <w:rPr>
          <w:rFonts w:ascii="Times New Roman" w:hAnsi="Times New Roman"/>
          <w:sz w:val="22"/>
          <w:szCs w:val="22"/>
          <w:lang w:val="en-US"/>
        </w:rPr>
        <w:t>February</w:t>
      </w:r>
      <w:r w:rsidR="00F310D4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05322">
        <w:rPr>
          <w:rFonts w:ascii="Times New Roman" w:hAnsi="Times New Roman"/>
          <w:sz w:val="22"/>
          <w:szCs w:val="22"/>
          <w:lang w:val="en-US"/>
        </w:rPr>
        <w:t>2nd</w:t>
      </w:r>
      <w:r w:rsidR="00A3265B">
        <w:rPr>
          <w:rFonts w:ascii="Times New Roman" w:hAnsi="Times New Roman"/>
          <w:sz w:val="22"/>
          <w:szCs w:val="22"/>
          <w:lang w:val="en-US"/>
        </w:rPr>
        <w:t>, 202</w:t>
      </w:r>
      <w:r w:rsidRPr="00393D75">
        <w:rPr>
          <w:rFonts w:ascii="Times New Roman" w:hAnsi="Times New Roman"/>
          <w:sz w:val="22"/>
          <w:szCs w:val="22"/>
          <w:lang w:val="en-US"/>
        </w:rPr>
        <w:t>.</w:t>
      </w:r>
    </w:p>
    <w:p w14:paraId="5C9900B0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74BC4ADC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>Examples:</w:t>
      </w:r>
    </w:p>
    <w:p w14:paraId="7690D27A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>These are links to equation 1 and to figure 1.</w:t>
      </w:r>
    </w:p>
    <w:p w14:paraId="2CE79C91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This is a link to reference </w:t>
      </w:r>
      <w:r w:rsidRPr="00393D75">
        <w:rPr>
          <w:rFonts w:ascii="Times New Roman" w:hAnsi="Times New Roman"/>
          <w:sz w:val="22"/>
          <w:szCs w:val="22"/>
          <w:lang w:val="en-US"/>
        </w:rPr>
        <w:sym w:font="Symbol" w:char="F05B"/>
      </w:r>
      <w:r w:rsidRPr="00393D75">
        <w:rPr>
          <w:rFonts w:ascii="Times New Roman" w:hAnsi="Times New Roman"/>
          <w:sz w:val="22"/>
          <w:szCs w:val="22"/>
          <w:lang w:val="en-US"/>
        </w:rPr>
        <w:t>2</w:t>
      </w:r>
      <w:r w:rsidRPr="00393D75">
        <w:rPr>
          <w:rFonts w:ascii="Times New Roman" w:hAnsi="Times New Roman"/>
          <w:sz w:val="22"/>
          <w:szCs w:val="22"/>
          <w:lang w:val="en-US"/>
        </w:rPr>
        <w:sym w:font="Symbol" w:char="F05D"/>
      </w:r>
      <w:r w:rsidRPr="00393D75">
        <w:rPr>
          <w:rFonts w:ascii="Times New Roman" w:hAnsi="Times New Roman"/>
          <w:sz w:val="22"/>
          <w:szCs w:val="22"/>
          <w:lang w:val="en-US"/>
        </w:rPr>
        <w:t>.</w:t>
      </w:r>
    </w:p>
    <w:p w14:paraId="7DDC5DC1" w14:textId="77777777" w:rsidR="000A59FA" w:rsidRPr="00393D75" w:rsidRDefault="000A59FA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0A05B8D7" w14:textId="77777777" w:rsidR="00534561" w:rsidRPr="00393D75" w:rsidRDefault="00534561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1890D02C" w14:textId="77777777" w:rsidR="00FE068E" w:rsidRPr="00642D60" w:rsidRDefault="00393D75" w:rsidP="00642D60">
      <w:pPr>
        <w:jc w:val="right"/>
        <w:rPr>
          <w:rFonts w:ascii="Times New Roman" w:hAnsi="Times New Roman"/>
          <w:sz w:val="22"/>
          <w:szCs w:val="22"/>
          <w:lang w:val="en-US"/>
        </w:rPr>
      </w:pPr>
      <w:r w:rsidRPr="00642D60">
        <w:rPr>
          <w:rFonts w:ascii="Times New Roman" w:hAnsi="Times New Roman"/>
          <w:sz w:val="22"/>
          <w:szCs w:val="22"/>
          <w:lang w:val="en-US"/>
        </w:rPr>
        <w:t xml:space="preserve">  </w:t>
      </w:r>
      <m:oMath>
        <m:r>
          <w:rPr>
            <w:rFonts w:ascii="Cambria Math" w:hAnsi="Cambria Math"/>
            <w:sz w:val="22"/>
            <w:szCs w:val="22"/>
            <w:lang w:val="en-US"/>
          </w:rPr>
          <m:t>a=b+c</m:t>
        </m:r>
      </m:oMath>
      <w:r w:rsidR="00534561" w:rsidRPr="00642D60">
        <w:rPr>
          <w:rFonts w:ascii="Times New Roman" w:hAnsi="Times New Roman"/>
          <w:sz w:val="22"/>
          <w:szCs w:val="22"/>
          <w:lang w:val="en-US"/>
        </w:rPr>
        <w:t xml:space="preserve">                                 </w:t>
      </w:r>
      <w:r w:rsidRPr="00642D60">
        <w:rPr>
          <w:rFonts w:ascii="Times New Roman" w:hAnsi="Times New Roman"/>
          <w:sz w:val="22"/>
          <w:szCs w:val="22"/>
          <w:lang w:val="en-US"/>
        </w:rPr>
        <w:t xml:space="preserve">                            </w:t>
      </w:r>
      <w:r w:rsidR="00534561" w:rsidRPr="00642D60">
        <w:rPr>
          <w:rFonts w:ascii="Times New Roman" w:hAnsi="Times New Roman"/>
          <w:sz w:val="22"/>
          <w:szCs w:val="22"/>
          <w:lang w:val="en-US"/>
        </w:rPr>
        <w:t xml:space="preserve">      (1)</w:t>
      </w:r>
    </w:p>
    <w:p w14:paraId="068EE714" w14:textId="77777777" w:rsidR="00534561" w:rsidRPr="00642D60" w:rsidRDefault="00534561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33439B7F" w14:textId="77777777" w:rsidR="0064339B" w:rsidRPr="00642D60" w:rsidRDefault="00642D60" w:rsidP="00642D60">
      <w:pPr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     </w:t>
      </w:r>
      <m:oMath>
        <m:r>
          <w:rPr>
            <w:rFonts w:ascii="Cambria Math" w:hAnsi="Cambria Math"/>
            <w:sz w:val="22"/>
            <w:szCs w:val="22"/>
            <w:lang w:val="en-US"/>
          </w:rPr>
          <m:t>d=e+f</m:t>
        </m:r>
      </m:oMath>
    </w:p>
    <w:p w14:paraId="43B11793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    </w:t>
      </w:r>
    </w:p>
    <w:p w14:paraId="7BE24455" w14:textId="77777777" w:rsidR="0064339B" w:rsidRPr="00393D75" w:rsidRDefault="000A59FA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 Text between equations</w:t>
      </w:r>
    </w:p>
    <w:p w14:paraId="32645A3B" w14:textId="77777777" w:rsidR="000A59FA" w:rsidRPr="00393D75" w:rsidRDefault="000A59FA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4EE64BE5" w14:textId="77777777" w:rsidR="0064339B" w:rsidRPr="00393D75" w:rsidRDefault="00534561" w:rsidP="00642D60">
      <w:pPr>
        <w:jc w:val="right"/>
        <w:rPr>
          <w:rFonts w:ascii="Times New Roman" w:hAnsi="Times New Roman"/>
          <w:sz w:val="22"/>
          <w:szCs w:val="22"/>
          <w:lang w:val="en-US"/>
        </w:rPr>
      </w:pPr>
      <m:oMath>
        <m:r>
          <w:rPr>
            <w:rFonts w:ascii="Cambria Math" w:hAnsi="Cambria Math"/>
            <w:sz w:val="22"/>
            <w:szCs w:val="22"/>
            <w:lang w:val="en-US"/>
          </w:rPr>
          <m:t>x=y+z</m:t>
        </m:r>
      </m:oMath>
      <w:r w:rsidR="00332C9F" w:rsidRPr="00642D60">
        <w:rPr>
          <w:rFonts w:ascii="Times New Roman" w:hAnsi="Times New Roman"/>
          <w:sz w:val="22"/>
          <w:szCs w:val="22"/>
          <w:lang w:val="en-US"/>
        </w:rPr>
        <w:t xml:space="preserve">             </w:t>
      </w:r>
      <w:r w:rsidR="00393D75" w:rsidRPr="00642D60">
        <w:rPr>
          <w:rFonts w:ascii="Times New Roman" w:hAnsi="Times New Roman"/>
          <w:sz w:val="22"/>
          <w:szCs w:val="22"/>
          <w:lang w:val="en-US"/>
        </w:rPr>
        <w:t xml:space="preserve">                           </w:t>
      </w:r>
      <w:r w:rsidR="00332C9F" w:rsidRPr="00642D60">
        <w:rPr>
          <w:rFonts w:ascii="Times New Roman" w:hAnsi="Times New Roman"/>
          <w:sz w:val="22"/>
          <w:szCs w:val="22"/>
          <w:lang w:val="en-US"/>
        </w:rPr>
        <w:t xml:space="preserve">                           </w:t>
      </w:r>
      <w:r w:rsidR="00FE068E" w:rsidRPr="00393D75">
        <w:rPr>
          <w:rFonts w:ascii="Times New Roman" w:hAnsi="Times New Roman"/>
          <w:sz w:val="22"/>
          <w:szCs w:val="22"/>
          <w:lang w:val="en-US"/>
        </w:rPr>
        <w:t>(2)</w:t>
      </w:r>
    </w:p>
    <w:p w14:paraId="73FA6E73" w14:textId="77777777" w:rsidR="00642D60" w:rsidRDefault="00642D60" w:rsidP="00642D60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696C1EF2" w14:textId="77777777" w:rsidR="00642D60" w:rsidRDefault="00642D60" w:rsidP="00642D60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73EC1CC7" w14:textId="77777777" w:rsidR="00642D60" w:rsidRPr="00393D75" w:rsidRDefault="00642D60" w:rsidP="00642D60">
      <w:pPr>
        <w:rPr>
          <w:rFonts w:ascii="Times New Roman" w:hAnsi="Times New Roman"/>
          <w:b/>
          <w:sz w:val="22"/>
          <w:szCs w:val="22"/>
          <w:lang w:val="en-US"/>
        </w:rPr>
      </w:pPr>
    </w:p>
    <w:p w14:paraId="2C0E4D0C" w14:textId="77777777" w:rsidR="00605322" w:rsidRDefault="00605322" w:rsidP="00642D60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05367583" w14:textId="7A691317" w:rsidR="000A59FA" w:rsidRPr="00393D75" w:rsidRDefault="000A59FA" w:rsidP="00642D60">
      <w:pPr>
        <w:rPr>
          <w:rFonts w:ascii="Times New Roman" w:hAnsi="Times New Roman"/>
          <w:b/>
          <w:sz w:val="28"/>
          <w:szCs w:val="28"/>
          <w:lang w:val="en-US"/>
        </w:rPr>
      </w:pPr>
      <w:r w:rsidRPr="00393D75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14:paraId="1546C98E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57AF1172" w14:textId="77777777" w:rsidR="0064339B" w:rsidRPr="00393D75" w:rsidRDefault="00FE068E" w:rsidP="00642D60">
      <w:pPr>
        <w:rPr>
          <w:rFonts w:ascii="Times New Roman" w:hAnsi="Times New Roman"/>
          <w:i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sym w:font="Symbol" w:char="F05B"/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1</w:t>
      </w:r>
      <w:r w:rsidRPr="00393D75">
        <w:rPr>
          <w:rFonts w:ascii="Times New Roman" w:hAnsi="Times New Roman"/>
          <w:sz w:val="22"/>
          <w:szCs w:val="22"/>
          <w:lang w:val="en-US"/>
        </w:rPr>
        <w:sym w:font="Symbol" w:char="F05D"/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 Author1 A., Author2 B., Author3 C. and Author4 D., (Year),</w:t>
      </w:r>
      <w:r w:rsidR="00924C4F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Title, </w:t>
      </w:r>
      <w:r w:rsidR="00924C4F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4339B" w:rsidRPr="00393D75">
        <w:rPr>
          <w:rFonts w:ascii="Times New Roman" w:hAnsi="Times New Roman"/>
          <w:i/>
          <w:sz w:val="22"/>
          <w:szCs w:val="22"/>
          <w:lang w:val="en-US"/>
        </w:rPr>
        <w:t>Journal</w:t>
      </w:r>
      <w:proofErr w:type="gramEnd"/>
      <w:r w:rsidR="0064339B" w:rsidRPr="00393D75">
        <w:rPr>
          <w:rFonts w:ascii="Times New Roman" w:hAnsi="Times New Roman"/>
          <w:i/>
          <w:sz w:val="22"/>
          <w:szCs w:val="22"/>
          <w:lang w:val="en-US"/>
        </w:rPr>
        <w:t>, vol. ..., pp. ...-....</w:t>
      </w:r>
    </w:p>
    <w:p w14:paraId="723D197A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2D076012" w14:textId="77777777" w:rsidR="0064339B" w:rsidRPr="00393D75" w:rsidRDefault="00FE068E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sym w:font="Symbol" w:char="F05B"/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2</w:t>
      </w:r>
      <w:r w:rsidRPr="00393D75">
        <w:rPr>
          <w:rFonts w:ascii="Times New Roman" w:hAnsi="Times New Roman"/>
          <w:sz w:val="22"/>
          <w:szCs w:val="22"/>
          <w:lang w:val="en-US"/>
        </w:rPr>
        <w:sym w:font="Symbol" w:char="F05D"/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 Author1 A., Author2 B., Author3 C. and Author4 D., (Year):</w:t>
      </w:r>
      <w:r w:rsidR="00924C4F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4339B" w:rsidRPr="00393D75">
        <w:rPr>
          <w:rFonts w:ascii="Times New Roman" w:hAnsi="Times New Roman"/>
          <w:i/>
          <w:sz w:val="22"/>
          <w:szCs w:val="22"/>
          <w:lang w:val="en-US"/>
        </w:rPr>
        <w:t>Title</w:t>
      </w:r>
      <w:r w:rsidR="000A59FA" w:rsidRPr="00393D75">
        <w:rPr>
          <w:rFonts w:ascii="Times New Roman" w:hAnsi="Times New Roman"/>
          <w:sz w:val="22"/>
          <w:szCs w:val="22"/>
          <w:lang w:val="en-US"/>
        </w:rPr>
        <w:t>,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 Publisher</w:t>
      </w:r>
    </w:p>
    <w:p w14:paraId="0EFD6B08" w14:textId="77777777" w:rsidR="0064339B" w:rsidRPr="00393D75" w:rsidRDefault="0064339B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2AFFD93D" w14:textId="77777777" w:rsidR="0064339B" w:rsidRPr="00393D75" w:rsidRDefault="00FE068E" w:rsidP="00642D60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sym w:font="Symbol" w:char="F05B"/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3</w:t>
      </w:r>
      <w:r w:rsidR="000A59FA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>Author1 A., Author2 B., Author3 C. and Author4 D., (Year):</w:t>
      </w:r>
      <w:r w:rsidR="00924C4F"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4339B" w:rsidRPr="00393D75">
        <w:rPr>
          <w:rFonts w:ascii="Times New Roman" w:hAnsi="Times New Roman"/>
          <w:sz w:val="22"/>
          <w:szCs w:val="22"/>
          <w:lang w:val="en-US"/>
        </w:rPr>
        <w:t xml:space="preserve">Title, </w:t>
      </w:r>
      <w:r w:rsidR="0064339B" w:rsidRPr="00393D75">
        <w:rPr>
          <w:rFonts w:ascii="Times New Roman" w:hAnsi="Times New Roman"/>
          <w:i/>
          <w:sz w:val="22"/>
          <w:szCs w:val="22"/>
          <w:lang w:val="en-US"/>
        </w:rPr>
        <w:t>Proceedings</w:t>
      </w:r>
      <w:r w:rsidR="000A59FA" w:rsidRPr="00393D75">
        <w:rPr>
          <w:rFonts w:ascii="Times New Roman" w:hAnsi="Times New Roman"/>
          <w:sz w:val="22"/>
          <w:szCs w:val="22"/>
          <w:lang w:val="en-US"/>
        </w:rPr>
        <w:t>, City, pp. ...-...</w:t>
      </w:r>
    </w:p>
    <w:p w14:paraId="343DD001" w14:textId="77777777" w:rsidR="00AE35FB" w:rsidRPr="00393D75" w:rsidRDefault="00AE35FB" w:rsidP="00642D60">
      <w:pPr>
        <w:rPr>
          <w:rFonts w:ascii="Times New Roman" w:hAnsi="Times New Roman"/>
          <w:sz w:val="22"/>
          <w:szCs w:val="22"/>
          <w:lang w:val="en-US"/>
        </w:rPr>
      </w:pPr>
    </w:p>
    <w:p w14:paraId="42617DD8" w14:textId="702024A8" w:rsidR="00605322" w:rsidRDefault="00605322">
      <w:pPr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 w:type="page"/>
      </w:r>
    </w:p>
    <w:p w14:paraId="49FB0087" w14:textId="77777777" w:rsidR="00605322" w:rsidRPr="00393D75" w:rsidRDefault="00605322" w:rsidP="00605322">
      <w:pPr>
        <w:jc w:val="center"/>
        <w:rPr>
          <w:rFonts w:ascii="Times New Roman" w:hAnsi="Times New Roman"/>
          <w:sz w:val="22"/>
          <w:szCs w:val="22"/>
        </w:rPr>
      </w:pPr>
      <w:r w:rsidRPr="00393D75">
        <w:rPr>
          <w:rFonts w:ascii="Times New Roman" w:hAnsi="Times New Roman"/>
          <w:noProof/>
          <w:sz w:val="22"/>
          <w:szCs w:val="22"/>
          <w:lang w:val="en-US" w:eastAsia="zh-CN"/>
        </w:rPr>
        <w:lastRenderedPageBreak/>
        <w:drawing>
          <wp:inline distT="0" distB="0" distL="0" distR="0" wp14:anchorId="4E889965" wp14:editId="6971877D">
            <wp:extent cx="796116" cy="503272"/>
            <wp:effectExtent l="0" t="0" r="4445" b="0"/>
            <wp:docPr id="1" name="Grafik 1" descr="C:\Users\voelker\AppData\Local\Microsoft\Windows\Temporary Internet Files\Content.Outlook\G2G5ZV83\test_picture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elker\AppData\Local\Microsoft\Windows\Temporary Internet Files\Content.Outlook\G2G5ZV83\test_picture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8" cy="5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27D7" w14:textId="77777777" w:rsidR="00605322" w:rsidRPr="00393D75" w:rsidRDefault="00605322" w:rsidP="00605322">
      <w:pPr>
        <w:rPr>
          <w:rFonts w:ascii="Times New Roman" w:hAnsi="Times New Roman"/>
          <w:sz w:val="22"/>
          <w:szCs w:val="22"/>
          <w:lang w:val="en-US"/>
        </w:rPr>
      </w:pPr>
    </w:p>
    <w:p w14:paraId="4715330E" w14:textId="77777777" w:rsidR="00605322" w:rsidRPr="00393D75" w:rsidRDefault="00605322" w:rsidP="00605322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Figure 1: </w:t>
      </w:r>
      <w:r w:rsidRPr="00393D75">
        <w:rPr>
          <w:rFonts w:ascii="Times New Roman" w:hAnsi="Times New Roman"/>
          <w:i/>
          <w:sz w:val="22"/>
          <w:szCs w:val="22"/>
          <w:lang w:val="en-US"/>
        </w:rPr>
        <w:t>Caption for the figure</w:t>
      </w:r>
    </w:p>
    <w:p w14:paraId="135472A9" w14:textId="77777777" w:rsidR="00605322" w:rsidRPr="00393D75" w:rsidRDefault="00605322" w:rsidP="00605322">
      <w:pPr>
        <w:rPr>
          <w:rFonts w:ascii="Times New Roman" w:hAnsi="Times New Roman"/>
          <w:sz w:val="22"/>
          <w:szCs w:val="22"/>
          <w:lang w:val="en-US"/>
        </w:rPr>
      </w:pPr>
    </w:p>
    <w:p w14:paraId="29BF7751" w14:textId="77777777" w:rsidR="00605322" w:rsidRPr="00393D75" w:rsidRDefault="00605322" w:rsidP="00605322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noProof/>
          <w:sz w:val="22"/>
          <w:szCs w:val="22"/>
          <w:lang w:val="en-US" w:eastAsia="zh-CN"/>
        </w:rPr>
        <w:drawing>
          <wp:inline distT="0" distB="0" distL="0" distR="0" wp14:anchorId="4367B168" wp14:editId="7C0DCB4E">
            <wp:extent cx="796116" cy="503272"/>
            <wp:effectExtent l="0" t="0" r="4445" b="0"/>
            <wp:docPr id="8" name="Grafik 8" descr="C:\Users\voelker\AppData\Local\Microsoft\Windows\Temporary Internet Files\Content.Outlook\G2G5ZV83\test_picture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elker\AppData\Local\Microsoft\Windows\Temporary Internet Files\Content.Outlook\G2G5ZV83\test_picture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8" cy="5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                                                              </w:t>
      </w:r>
      <w:r w:rsidRPr="00393D75">
        <w:rPr>
          <w:rFonts w:ascii="Times New Roman" w:hAnsi="Times New Roman"/>
          <w:noProof/>
          <w:sz w:val="22"/>
          <w:szCs w:val="22"/>
          <w:lang w:val="en-US" w:eastAsia="zh-CN"/>
        </w:rPr>
        <w:drawing>
          <wp:inline distT="0" distB="0" distL="0" distR="0" wp14:anchorId="383D5816" wp14:editId="24691B49">
            <wp:extent cx="796116" cy="503272"/>
            <wp:effectExtent l="0" t="0" r="4445" b="0"/>
            <wp:docPr id="9" name="Grafik 9" descr="C:\Users\voelker\AppData\Local\Microsoft\Windows\Temporary Internet Files\Content.Outlook\G2G5ZV83\test_picture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elker\AppData\Local\Microsoft\Windows\Temporary Internet Files\Content.Outlook\G2G5ZV83\test_picture Kop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48" cy="5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75"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                                                       </w:t>
      </w:r>
    </w:p>
    <w:p w14:paraId="31512190" w14:textId="77777777" w:rsidR="00605322" w:rsidRPr="00393D75" w:rsidRDefault="00605322" w:rsidP="00605322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                                                                                                                                </w:t>
      </w:r>
    </w:p>
    <w:p w14:paraId="10816190" w14:textId="77777777" w:rsidR="00605322" w:rsidRPr="00393D75" w:rsidRDefault="00605322" w:rsidP="00605322">
      <w:pPr>
        <w:rPr>
          <w:rFonts w:ascii="Times New Roman" w:hAnsi="Times New Roman"/>
          <w:sz w:val="22"/>
          <w:szCs w:val="22"/>
          <w:lang w:val="en-US"/>
        </w:rPr>
      </w:pPr>
      <w:r w:rsidRPr="00393D75">
        <w:rPr>
          <w:rFonts w:ascii="Times New Roman" w:hAnsi="Times New Roman"/>
          <w:sz w:val="22"/>
          <w:szCs w:val="22"/>
          <w:lang w:val="en-US"/>
        </w:rPr>
        <w:t xml:space="preserve">Figure 2: </w:t>
      </w:r>
      <w:r w:rsidRPr="00393D75">
        <w:rPr>
          <w:rFonts w:ascii="Times New Roman" w:hAnsi="Times New Roman"/>
          <w:i/>
          <w:sz w:val="22"/>
          <w:szCs w:val="22"/>
          <w:lang w:val="en-US"/>
        </w:rPr>
        <w:t>Caption for the figure on the left side</w:t>
      </w:r>
      <w:r w:rsidRPr="00393D75">
        <w:rPr>
          <w:rFonts w:ascii="Times New Roman" w:hAnsi="Times New Roman"/>
          <w:sz w:val="22"/>
          <w:szCs w:val="22"/>
          <w:lang w:val="en-US"/>
        </w:rPr>
        <w:tab/>
        <w:t xml:space="preserve">    Figure 3: </w:t>
      </w:r>
      <w:r w:rsidRPr="00393D75">
        <w:rPr>
          <w:rFonts w:ascii="Times New Roman" w:hAnsi="Times New Roman"/>
          <w:i/>
          <w:sz w:val="22"/>
          <w:szCs w:val="22"/>
          <w:lang w:val="en-US"/>
        </w:rPr>
        <w:t>Caption for the figure on the right</w:t>
      </w:r>
      <w:r w:rsidRPr="00393D75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1C2B2750" w14:textId="77777777" w:rsidR="00924C4F" w:rsidRPr="00393D75" w:rsidRDefault="00924C4F" w:rsidP="00642D60">
      <w:pPr>
        <w:rPr>
          <w:rFonts w:ascii="Times New Roman" w:hAnsi="Times New Roman"/>
          <w:sz w:val="22"/>
          <w:szCs w:val="22"/>
          <w:lang w:val="en-US"/>
        </w:rPr>
      </w:pPr>
    </w:p>
    <w:sectPr w:rsidR="00924C4F" w:rsidRPr="00393D75" w:rsidSect="00642D60">
      <w:pgSz w:w="12240" w:h="15840"/>
      <w:pgMar w:top="1418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DFCA" w14:textId="77777777" w:rsidR="002E7FA0" w:rsidRDefault="002E7FA0" w:rsidP="00332C9F">
      <w:pPr>
        <w:spacing w:line="240" w:lineRule="auto"/>
      </w:pPr>
      <w:r>
        <w:separator/>
      </w:r>
    </w:p>
  </w:endnote>
  <w:endnote w:type="continuationSeparator" w:id="0">
    <w:p w14:paraId="4BEF5C33" w14:textId="77777777" w:rsidR="002E7FA0" w:rsidRDefault="002E7FA0" w:rsidP="0033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03AB" w14:textId="77777777" w:rsidR="002E7FA0" w:rsidRDefault="002E7FA0" w:rsidP="00332C9F">
      <w:pPr>
        <w:spacing w:line="240" w:lineRule="auto"/>
      </w:pPr>
      <w:r>
        <w:separator/>
      </w:r>
    </w:p>
  </w:footnote>
  <w:footnote w:type="continuationSeparator" w:id="0">
    <w:p w14:paraId="67A2B167" w14:textId="77777777" w:rsidR="002E7FA0" w:rsidRDefault="002E7FA0" w:rsidP="0033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406CF"/>
    <w:multiLevelType w:val="multilevel"/>
    <w:tmpl w:val="99B4370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113815655">
    <w:abstractNumId w:val="0"/>
  </w:num>
  <w:num w:numId="2" w16cid:durableId="362830429">
    <w:abstractNumId w:val="1"/>
  </w:num>
  <w:num w:numId="3" w16cid:durableId="1248424436">
    <w:abstractNumId w:val="1"/>
  </w:num>
  <w:num w:numId="4" w16cid:durableId="129872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39B"/>
    <w:rsid w:val="00036424"/>
    <w:rsid w:val="0005300A"/>
    <w:rsid w:val="000A59FA"/>
    <w:rsid w:val="002E4725"/>
    <w:rsid w:val="002E7FA0"/>
    <w:rsid w:val="00332C9F"/>
    <w:rsid w:val="00393D75"/>
    <w:rsid w:val="00534561"/>
    <w:rsid w:val="005930BD"/>
    <w:rsid w:val="00605322"/>
    <w:rsid w:val="00641539"/>
    <w:rsid w:val="00642D60"/>
    <w:rsid w:val="0064339B"/>
    <w:rsid w:val="006A05DD"/>
    <w:rsid w:val="00806A6E"/>
    <w:rsid w:val="0087265B"/>
    <w:rsid w:val="00885CB2"/>
    <w:rsid w:val="008D5789"/>
    <w:rsid w:val="00924C4F"/>
    <w:rsid w:val="00982CE0"/>
    <w:rsid w:val="009C09DD"/>
    <w:rsid w:val="00A3265B"/>
    <w:rsid w:val="00A60DEB"/>
    <w:rsid w:val="00A86948"/>
    <w:rsid w:val="00AE35FB"/>
    <w:rsid w:val="00B61155"/>
    <w:rsid w:val="00BE4BEB"/>
    <w:rsid w:val="00C84613"/>
    <w:rsid w:val="00CE39A4"/>
    <w:rsid w:val="00F30427"/>
    <w:rsid w:val="00F310D4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113DB"/>
  <w15:docId w15:val="{60A6DA4A-E9CB-47DF-A83C-3A346A0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5B"/>
    <w:pPr>
      <w:spacing w:line="259" w:lineRule="auto"/>
    </w:pPr>
    <w:rPr>
      <w:rFonts w:ascii="Charter" w:hAnsi="Charter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87265B"/>
    <w:pPr>
      <w:keepNext/>
      <w:numPr>
        <w:numId w:val="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5B"/>
    <w:pPr>
      <w:keepNext/>
      <w:keepLines/>
      <w:numPr>
        <w:ilvl w:val="1"/>
        <w:numId w:val="4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7265B"/>
    <w:pPr>
      <w:keepNext/>
      <w:keepLines/>
      <w:numPr>
        <w:ilvl w:val="2"/>
        <w:numId w:val="4"/>
      </w:numPr>
      <w:suppressLineNumbers/>
      <w:spacing w:after="120"/>
      <w:outlineLvl w:val="2"/>
    </w:pPr>
    <w:rPr>
      <w:b/>
      <w:sz w:val="24"/>
    </w:rPr>
  </w:style>
  <w:style w:type="paragraph" w:styleId="Heading4">
    <w:name w:val="heading 4"/>
    <w:aliases w:val="ü4"/>
    <w:basedOn w:val="Normal"/>
    <w:next w:val="Normal"/>
    <w:link w:val="Heading4Char"/>
    <w:qFormat/>
    <w:rsid w:val="0087265B"/>
    <w:pPr>
      <w:keepNext/>
      <w:keepLines/>
      <w:numPr>
        <w:ilvl w:val="3"/>
        <w:numId w:val="4"/>
      </w:numPr>
      <w:suppressLineNumbers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5B"/>
    <w:rPr>
      <w:rFonts w:ascii="Charter" w:hAnsi="Charter"/>
      <w:b/>
      <w:kern w:val="32"/>
      <w:sz w:val="28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87265B"/>
    <w:rPr>
      <w:rFonts w:ascii="Charter" w:hAnsi="Charter"/>
      <w:b/>
      <w:sz w:val="24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7265B"/>
    <w:rPr>
      <w:rFonts w:ascii="Charter" w:hAnsi="Charter"/>
      <w:b/>
      <w:sz w:val="24"/>
      <w:lang w:val="de-DE" w:eastAsia="de-DE"/>
    </w:rPr>
  </w:style>
  <w:style w:type="character" w:customStyle="1" w:styleId="Heading4Char">
    <w:name w:val="Heading 4 Char"/>
    <w:aliases w:val="ü4 Char"/>
    <w:basedOn w:val="DefaultParagraphFont"/>
    <w:link w:val="Heading4"/>
    <w:rsid w:val="0087265B"/>
    <w:rPr>
      <w:rFonts w:ascii="Charter" w:hAnsi="Charter"/>
      <w:b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8E"/>
    <w:rPr>
      <w:rFonts w:ascii="Tahoma" w:hAnsi="Tahoma" w:cs="Tahoma"/>
      <w:sz w:val="16"/>
      <w:szCs w:val="16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3456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C9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C9F"/>
    <w:rPr>
      <w:rFonts w:ascii="Charter" w:hAnsi="Charter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332C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4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y.tu-darmstadt.de/iti/author_information/submit_abstract_1/abstract_submission_1.en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665A-A7B1-43F2-823B-E58C425A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Fluid Dynamics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voelker</dc:creator>
  <cp:lastModifiedBy>Ramis Örlü</cp:lastModifiedBy>
  <cp:revision>11</cp:revision>
  <cp:lastPrinted>2014-02-19T11:47:00Z</cp:lastPrinted>
  <dcterms:created xsi:type="dcterms:W3CDTF">2014-02-19T09:08:00Z</dcterms:created>
  <dcterms:modified xsi:type="dcterms:W3CDTF">2024-08-21T15:21:00Z</dcterms:modified>
</cp:coreProperties>
</file>